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F0D" w:rsidRDefault="00B145A4" w:rsidP="006B5F0D">
      <w:pPr>
        <w:pStyle w:val="Titel"/>
      </w:pPr>
      <w:r>
        <w:t>Opdrachten les 7 verbandmiddelenleer</w:t>
      </w:r>
    </w:p>
    <w:p w:rsidR="006B5F0D" w:rsidRDefault="006B5F0D" w:rsidP="00C61C2A">
      <w:pPr>
        <w:rPr>
          <w:rFonts w:ascii="Verdana" w:hAnsi="Verdana"/>
        </w:rPr>
      </w:pPr>
      <w:r>
        <w:rPr>
          <w:rFonts w:ascii="Verdana" w:hAnsi="Verdana"/>
        </w:rPr>
        <w:t xml:space="preserve">Lees </w:t>
      </w:r>
      <w:r w:rsidR="00B145A4">
        <w:rPr>
          <w:rFonts w:ascii="Verdana" w:hAnsi="Verdana"/>
        </w:rPr>
        <w:t>uit deel 2 hoofdstuk 7</w:t>
      </w:r>
      <w:r w:rsidR="001E6460">
        <w:rPr>
          <w:rFonts w:ascii="Verdana" w:hAnsi="Verdana"/>
        </w:rPr>
        <w:t>.</w:t>
      </w:r>
    </w:p>
    <w:p w:rsidR="00C21461" w:rsidRDefault="00B145A4" w:rsidP="00B145A4">
      <w:pPr>
        <w:rPr>
          <w:rFonts w:ascii="Verdana" w:hAnsi="Verdana"/>
        </w:rPr>
      </w:pPr>
      <w:r>
        <w:rPr>
          <w:rFonts w:ascii="Verdana" w:hAnsi="Verdana"/>
        </w:rPr>
        <w:t>Maak dan de volgende opdrachten.</w:t>
      </w:r>
    </w:p>
    <w:p w:rsidR="00E406BA" w:rsidRDefault="00281186" w:rsidP="00D63360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Op het dienblad zie je verschillende verbandmiddelen met een nummer. </w:t>
      </w:r>
      <w:r w:rsidR="00E406BA">
        <w:rPr>
          <w:rFonts w:ascii="Verdana" w:hAnsi="Verdana"/>
        </w:rPr>
        <w:t>Opdracht: geef per verbandmiddel aan hoe dit verbandmiddel heet.</w:t>
      </w:r>
    </w:p>
    <w:p w:rsidR="00B145A4" w:rsidRDefault="00B145A4" w:rsidP="00B145A4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Benoem waar de verbandmiddelen op kunt indelen.</w:t>
      </w:r>
    </w:p>
    <w:p w:rsidR="00C21461" w:rsidRDefault="00B145A4" w:rsidP="00B145A4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Benoem welke 2 functies gazen hebben bij de wondverzorging.</w:t>
      </w:r>
    </w:p>
    <w:p w:rsidR="00B145A4" w:rsidRDefault="00B145A4" w:rsidP="00B145A4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Het boek benoemd 3 soorten gazen. Benoem de eigenschappen en een voorbeeld waarvoor ze gebruikt zouden kunnen worden.</w:t>
      </w:r>
    </w:p>
    <w:p w:rsidR="00866384" w:rsidRDefault="00866384" w:rsidP="00866384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In het boek worden 3 soorten watten benoemd. Benoem de eigenschappen en een voorbeeld waarvoor ze gebruikt zouden kunnen worden.</w:t>
      </w:r>
    </w:p>
    <w:p w:rsidR="00F474E4" w:rsidRDefault="00F474E4" w:rsidP="00F474E4">
      <w:pPr>
        <w:pStyle w:val="Lijstalinea"/>
        <w:numPr>
          <w:ilvl w:val="0"/>
          <w:numId w:val="1"/>
        </w:numPr>
        <w:rPr>
          <w:rFonts w:ascii="Verdana" w:hAnsi="Verdana"/>
        </w:rPr>
      </w:pPr>
      <w:r w:rsidRPr="00F474E4">
        <w:rPr>
          <w:rFonts w:ascii="Verdana" w:hAnsi="Verdana"/>
        </w:rPr>
        <w:t>De driekanten doek kan je op 3 verschillende manier aanleggen; mitella, brede das, smalle das. Leg bij elke manier uit wanneer je deze manier gebruikt.</w:t>
      </w:r>
      <w:r>
        <w:rPr>
          <w:rFonts w:ascii="Verdana" w:hAnsi="Verdana"/>
        </w:rPr>
        <w:t xml:space="preserve"> </w:t>
      </w:r>
      <w:r w:rsidRPr="00F474E4">
        <w:rPr>
          <w:rFonts w:ascii="Verdana" w:hAnsi="Verdana"/>
        </w:rPr>
        <w:t xml:space="preserve">Zoek hiervan plaatjes op internet. </w:t>
      </w:r>
    </w:p>
    <w:p w:rsidR="00F474E4" w:rsidRDefault="00F474E4" w:rsidP="00F474E4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N</w:t>
      </w:r>
      <w:r w:rsidR="00073BB5">
        <w:rPr>
          <w:rFonts w:ascii="Verdana" w:hAnsi="Verdana"/>
        </w:rPr>
        <w:t>oem 3 soorten fixatiemateriaal en leg kort uit waarvoor ze gebruikt worden.</w:t>
      </w:r>
    </w:p>
    <w:p w:rsidR="00073BB5" w:rsidRDefault="00073BB5" w:rsidP="00073BB5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Noem de </w:t>
      </w:r>
      <w:r w:rsidR="00281186">
        <w:rPr>
          <w:rFonts w:ascii="Verdana" w:hAnsi="Verdana"/>
        </w:rPr>
        <w:t>5</w:t>
      </w:r>
      <w:r>
        <w:rPr>
          <w:rFonts w:ascii="Verdana" w:hAnsi="Verdana"/>
        </w:rPr>
        <w:t xml:space="preserve"> soorten pleisters en hun verschillen.</w:t>
      </w:r>
    </w:p>
    <w:p w:rsidR="00073BB5" w:rsidRDefault="00073BB5" w:rsidP="00073BB5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Als er pleisters worden gebruikt, waar moet je dan rekening mee houden?</w:t>
      </w:r>
    </w:p>
    <w:p w:rsidR="00282854" w:rsidRDefault="00E13A5C" w:rsidP="00282854">
      <w:pPr>
        <w:pStyle w:val="Lijstalinea"/>
        <w:rPr>
          <w:rFonts w:ascii="Verdana" w:hAnsi="Verdana"/>
        </w:rPr>
      </w:pPr>
      <w:r>
        <w:rPr>
          <w:rFonts w:ascii="Verdana" w:hAnsi="Verdana"/>
        </w:rPr>
        <w:t>Niet rondom lichaamsdeel plakken om afknellen te voorkomen.</w:t>
      </w:r>
    </w:p>
    <w:p w:rsidR="00073BB5" w:rsidRDefault="00281186" w:rsidP="00281186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Leg uit wat ‘zwaluwstaartjes’ zijn en waarvoor ze gebruikt worden.</w:t>
      </w:r>
    </w:p>
    <w:p w:rsidR="007329ED" w:rsidRDefault="007329ED" w:rsidP="007329ED">
      <w:pPr>
        <w:pStyle w:val="Lijstalinea"/>
        <w:rPr>
          <w:rFonts w:ascii="Verdana" w:hAnsi="Verdana"/>
        </w:rPr>
      </w:pPr>
      <w:r>
        <w:rPr>
          <w:rFonts w:ascii="Verdana" w:hAnsi="Verdana"/>
        </w:rPr>
        <w:t>Zoek een plaatje op internet erbij.</w:t>
      </w:r>
    </w:p>
    <w:p w:rsidR="00281186" w:rsidRDefault="00281186" w:rsidP="00281186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Noem 3 soorten zwachtels en hun eigenschap.</w:t>
      </w:r>
    </w:p>
    <w:p w:rsidR="00E13A5C" w:rsidRPr="00E13A5C" w:rsidRDefault="00D53ACD" w:rsidP="00E13A5C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Wat is het verschil tussen een wonddrukverband en een drukverband.</w:t>
      </w:r>
      <w:r w:rsidR="00E13A5C">
        <w:rPr>
          <w:rFonts w:ascii="Verdana" w:hAnsi="Verdana"/>
        </w:rPr>
        <w:br/>
      </w:r>
    </w:p>
    <w:p w:rsidR="00D53ACD" w:rsidRDefault="00D53ACD" w:rsidP="00D53ACD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Benoem kort wat de uitgangspunten zijn bij het verbinden van een zorgvrager.</w:t>
      </w:r>
    </w:p>
    <w:p w:rsidR="007329ED" w:rsidRDefault="00990C2D" w:rsidP="00990C2D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Lees het protocol van </w:t>
      </w:r>
      <w:proofErr w:type="spellStart"/>
      <w:r>
        <w:rPr>
          <w:rFonts w:ascii="Verdana" w:hAnsi="Verdana"/>
        </w:rPr>
        <w:t>Vilans</w:t>
      </w:r>
      <w:proofErr w:type="spellEnd"/>
      <w:r>
        <w:rPr>
          <w:rFonts w:ascii="Verdana" w:hAnsi="Verdana"/>
        </w:rPr>
        <w:t>: Zwachtelen van onder- en bovenbeenstomp.</w:t>
      </w:r>
    </w:p>
    <w:p w:rsidR="00990C2D" w:rsidRDefault="00990C2D" w:rsidP="00990C2D">
      <w:pPr>
        <w:pStyle w:val="Lijstalinea"/>
        <w:rPr>
          <w:rFonts w:ascii="Verdana" w:hAnsi="Verdana"/>
        </w:rPr>
      </w:pPr>
      <w:r>
        <w:rPr>
          <w:rFonts w:ascii="Verdana" w:hAnsi="Verdana"/>
        </w:rPr>
        <w:t>Geef aan wat de reden is van het zwachtelen na een amputatie.</w:t>
      </w:r>
    </w:p>
    <w:p w:rsidR="00990C2D" w:rsidRDefault="00990C2D" w:rsidP="00990C2D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Om de stomp te behouden en de prothese wordt niet gedragen, hoe wordt de stomp dan verbonden?</w:t>
      </w:r>
    </w:p>
    <w:p w:rsidR="00990C2D" w:rsidRDefault="00990C2D" w:rsidP="00990C2D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Als je de stomp zwachtelt, geef aan waar meer druk en waar minder druk gegeven moet worden met de zwachtel.</w:t>
      </w:r>
    </w:p>
    <w:p w:rsidR="00863C8B" w:rsidRDefault="00863C8B" w:rsidP="00990C2D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Klik op ‘zwachtel stomp’ van </w:t>
      </w:r>
      <w:proofErr w:type="spellStart"/>
      <w:r>
        <w:rPr>
          <w:rFonts w:ascii="Verdana" w:hAnsi="Verdana"/>
        </w:rPr>
        <w:t>Medeco</w:t>
      </w:r>
      <w:proofErr w:type="spellEnd"/>
      <w:r>
        <w:rPr>
          <w:rFonts w:ascii="Verdana" w:hAnsi="Verdana"/>
        </w:rPr>
        <w:t xml:space="preserve"> en bestudeer hoe een stomp gezwachteld moet worden.</w:t>
      </w:r>
    </w:p>
    <w:p w:rsidR="00990C2D" w:rsidRDefault="00990C2D" w:rsidP="00990C2D">
      <w:pPr>
        <w:pStyle w:val="Lijstaline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Welke controles doe je om te bekijken of een zwachtel goed is aangelegd?</w:t>
      </w:r>
    </w:p>
    <w:p w:rsidR="00863C8B" w:rsidRPr="00863C8B" w:rsidRDefault="00863C8B" w:rsidP="00863C8B">
      <w:pPr>
        <w:rPr>
          <w:rFonts w:ascii="Verdana" w:hAnsi="Verdana"/>
        </w:rPr>
      </w:pPr>
      <w:bookmarkStart w:id="0" w:name="_GoBack"/>
      <w:bookmarkEnd w:id="0"/>
    </w:p>
    <w:sectPr w:rsidR="00863C8B" w:rsidRPr="00863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F78E1"/>
    <w:multiLevelType w:val="hybridMultilevel"/>
    <w:tmpl w:val="1B5AD20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F6BC8"/>
    <w:multiLevelType w:val="hybridMultilevel"/>
    <w:tmpl w:val="D5E2CB76"/>
    <w:lvl w:ilvl="0" w:tplc="D444F5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661612"/>
    <w:multiLevelType w:val="hybridMultilevel"/>
    <w:tmpl w:val="7B84FA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07543"/>
    <w:multiLevelType w:val="hybridMultilevel"/>
    <w:tmpl w:val="8D848D2C"/>
    <w:lvl w:ilvl="0" w:tplc="DD22DF84">
      <w:start w:val="17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2D7956"/>
    <w:multiLevelType w:val="hybridMultilevel"/>
    <w:tmpl w:val="0AB65816"/>
    <w:lvl w:ilvl="0" w:tplc="A9F8047A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B1C6FC7"/>
    <w:multiLevelType w:val="hybridMultilevel"/>
    <w:tmpl w:val="D4822852"/>
    <w:lvl w:ilvl="0" w:tplc="87D0C6EC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593"/>
    <w:rsid w:val="00073BB5"/>
    <w:rsid w:val="000773D1"/>
    <w:rsid w:val="001E6460"/>
    <w:rsid w:val="00281186"/>
    <w:rsid w:val="00282854"/>
    <w:rsid w:val="003F321B"/>
    <w:rsid w:val="004F5F82"/>
    <w:rsid w:val="005B318B"/>
    <w:rsid w:val="006119F9"/>
    <w:rsid w:val="00612AB4"/>
    <w:rsid w:val="006B5F0D"/>
    <w:rsid w:val="007329ED"/>
    <w:rsid w:val="00804833"/>
    <w:rsid w:val="00863C8B"/>
    <w:rsid w:val="00866384"/>
    <w:rsid w:val="00990C2D"/>
    <w:rsid w:val="009D1A39"/>
    <w:rsid w:val="00A001FD"/>
    <w:rsid w:val="00B145A4"/>
    <w:rsid w:val="00BD0269"/>
    <w:rsid w:val="00C21461"/>
    <w:rsid w:val="00C61C2A"/>
    <w:rsid w:val="00CA0B0C"/>
    <w:rsid w:val="00D31593"/>
    <w:rsid w:val="00D53ACD"/>
    <w:rsid w:val="00D63360"/>
    <w:rsid w:val="00E13A5C"/>
    <w:rsid w:val="00E406BA"/>
    <w:rsid w:val="00EC3186"/>
    <w:rsid w:val="00F043C3"/>
    <w:rsid w:val="00F4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61C2A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qFormat/>
    <w:rsid w:val="006B5F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character" w:customStyle="1" w:styleId="TitelChar">
    <w:name w:val="Titel Char"/>
    <w:basedOn w:val="Standaardalinea-lettertype"/>
    <w:link w:val="Titel"/>
    <w:rsid w:val="006B5F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character" w:styleId="Hyperlink">
    <w:name w:val="Hyperlink"/>
    <w:basedOn w:val="Standaardalinea-lettertype"/>
    <w:uiPriority w:val="99"/>
    <w:unhideWhenUsed/>
    <w:rsid w:val="00F474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61C2A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qFormat/>
    <w:rsid w:val="006B5F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character" w:customStyle="1" w:styleId="TitelChar">
    <w:name w:val="Titel Char"/>
    <w:basedOn w:val="Standaardalinea-lettertype"/>
    <w:link w:val="Titel"/>
    <w:rsid w:val="006B5F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NL"/>
    </w:rPr>
  </w:style>
  <w:style w:type="character" w:styleId="Hyperlink">
    <w:name w:val="Hyperlink"/>
    <w:basedOn w:val="Standaardalinea-lettertype"/>
    <w:uiPriority w:val="99"/>
    <w:unhideWhenUsed/>
    <w:rsid w:val="00F474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379230B8</Template>
  <TotalTime>60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E. Scheltens-Flink</cp:lastModifiedBy>
  <cp:revision>7</cp:revision>
  <dcterms:created xsi:type="dcterms:W3CDTF">2015-03-21T12:34:00Z</dcterms:created>
  <dcterms:modified xsi:type="dcterms:W3CDTF">2015-03-21T13:43:00Z</dcterms:modified>
</cp:coreProperties>
</file>